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C1" w:rsidRPr="00870DC1" w:rsidRDefault="00870DC1" w:rsidP="00D325F6">
      <w:pPr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  <w:r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This Week at a Glance in Eighth Grade English Class</w:t>
      </w:r>
      <w:r w:rsidRPr="00870DC1">
        <w:rPr>
          <w:rFonts w:ascii="Bookman Old Style" w:eastAsia="Times New Roman" w:hAnsi="Bookman Old Style" w:cs="Times New Roman"/>
          <w:sz w:val="24"/>
          <w:szCs w:val="24"/>
        </w:rPr>
        <w:t>:</w:t>
      </w:r>
    </w:p>
    <w:p w:rsidR="00D325F6" w:rsidRDefault="00870DC1" w:rsidP="00D325F6">
      <w:pP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** Website:</w:t>
      </w:r>
      <w:r w:rsidRPr="00870DC1">
        <w:rPr>
          <w:rFonts w:ascii="Bookman Old Style" w:eastAsia="Times New Roman" w:hAnsi="Bookman Old Style" w:cs="Times New Roman"/>
          <w:sz w:val="24"/>
          <w:szCs w:val="24"/>
        </w:rPr>
        <w:t>  </w:t>
      </w:r>
      <w:r w:rsidRPr="00870DC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Check out our Teacher Websites for important notes and information</w:t>
      </w:r>
    </w:p>
    <w:p w:rsidR="00465ACB" w:rsidRDefault="00465ACB" w:rsidP="00E557C5">
      <w:pPr>
        <w:rPr>
          <w:rFonts w:ascii="Bookman Old Style" w:eastAsia="Times New Roman" w:hAnsi="Bookman Old Style" w:cs="Times New Roman"/>
          <w:b/>
          <w:bCs/>
          <w:iCs/>
          <w:sz w:val="24"/>
          <w:szCs w:val="24"/>
        </w:rPr>
      </w:pPr>
    </w:p>
    <w:p w:rsidR="00F83776" w:rsidRDefault="00F83776" w:rsidP="00F83776">
      <w:pPr>
        <w:ind w:firstLine="720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F83776" w:rsidRPr="00F83776" w:rsidRDefault="00F83776" w:rsidP="00F83776">
      <w:pPr>
        <w:ind w:firstLine="720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F83776">
        <w:rPr>
          <w:rFonts w:ascii="Bookman Old Style" w:eastAsia="Times New Roman" w:hAnsi="Bookman Old Style" w:cs="Times New Roman"/>
          <w:b/>
          <w:sz w:val="32"/>
          <w:szCs w:val="32"/>
        </w:rPr>
        <w:t>Feature Article Due Tuesday 5/1</w:t>
      </w:r>
    </w:p>
    <w:p w:rsidR="00CD426A" w:rsidRPr="005F7C99" w:rsidRDefault="00F83776" w:rsidP="005F7C9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F83776">
        <w:rPr>
          <w:rFonts w:ascii="Bookman Old Style" w:eastAsia="Times New Roman" w:hAnsi="Bookman Old Style" w:cs="Times New Roman"/>
          <w:b/>
          <w:bCs/>
          <w:sz w:val="28"/>
          <w:szCs w:val="28"/>
        </w:rPr>
        <w:t>“A Sound of Thunder” Literature and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Vocabulary Quiz 5/8</w:t>
      </w:r>
    </w:p>
    <w:p w:rsidR="00CD426A" w:rsidRDefault="00DF62F3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F85874B" wp14:editId="40A44B4C">
            <wp:simplePos x="0" y="0"/>
            <wp:positionH relativeFrom="margin">
              <wp:posOffset>5619750</wp:posOffset>
            </wp:positionH>
            <wp:positionV relativeFrom="margin">
              <wp:posOffset>1657350</wp:posOffset>
            </wp:positionV>
            <wp:extent cx="1133475" cy="1962150"/>
            <wp:effectExtent l="0" t="0" r="9525" b="0"/>
            <wp:wrapSquare wrapText="bothSides"/>
            <wp:docPr id="4" name="Picture 4" descr="Image result for melting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elting per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2F3" w:rsidRDefault="00DF62F3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994DF2" w:rsidRDefault="00D05980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Monday,</w:t>
      </w:r>
      <w:r w:rsidR="00977CC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April 30</w:t>
      </w:r>
      <w:r w:rsidR="00BE30B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, </w:t>
      </w:r>
      <w:r w:rsidR="00870DC1"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201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A26CB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  <w:r w:rsidR="004333D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  <w:r w:rsidR="007168F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</w:p>
    <w:p w:rsidR="009E103E" w:rsidRDefault="00CB3106" w:rsidP="009E103E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 w:rsidRPr="00CB3106">
        <w:rPr>
          <w:rFonts w:ascii="Bookman Old Style" w:eastAsia="Times New Roman" w:hAnsi="Bookman Old Style" w:cs="Times New Roman"/>
          <w:b/>
          <w:sz w:val="24"/>
          <w:szCs w:val="24"/>
        </w:rPr>
        <w:t>In Class: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F83776" w:rsidRPr="009E103E">
        <w:rPr>
          <w:rFonts w:ascii="Bookman Old Style" w:eastAsia="Times New Roman" w:hAnsi="Bookman Old Style" w:cs="Times New Roman"/>
          <w:bCs/>
          <w:sz w:val="24"/>
          <w:szCs w:val="24"/>
        </w:rPr>
        <w:t>“Rain, Rain, Go Away”</w:t>
      </w:r>
      <w:r w:rsidR="00F83776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Vocabulary and Literature Quiz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BB2CC7" w:rsidRPr="009E103E" w:rsidRDefault="009E103E" w:rsidP="009E103E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</w:t>
      </w:r>
    </w:p>
    <w:p w:rsidR="009E103E" w:rsidRPr="009E103E" w:rsidRDefault="00DF62F3" w:rsidP="00DF62F3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="00CB3106" w:rsidRPr="00CB3106">
        <w:rPr>
          <w:rFonts w:ascii="Bookman Old Style" w:eastAsia="Times New Roman" w:hAnsi="Bookman Old Style" w:cs="Times New Roman"/>
          <w:b/>
          <w:sz w:val="24"/>
          <w:szCs w:val="24"/>
        </w:rPr>
        <w:t>Homework:</w:t>
      </w:r>
      <w:r w:rsidR="007E15D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F83776">
        <w:rPr>
          <w:rFonts w:ascii="Bookman Old Style" w:eastAsia="Times New Roman" w:hAnsi="Bookman Old Style" w:cs="Times New Roman"/>
          <w:sz w:val="24"/>
          <w:szCs w:val="24"/>
        </w:rPr>
        <w:t xml:space="preserve">Finish </w:t>
      </w:r>
      <w:r w:rsidR="00F83776" w:rsidRPr="009E103E">
        <w:rPr>
          <w:rFonts w:ascii="Bookman Old Style" w:eastAsia="Times New Roman" w:hAnsi="Bookman Old Style" w:cs="Times New Roman"/>
          <w:sz w:val="24"/>
          <w:szCs w:val="24"/>
        </w:rPr>
        <w:t>Feature Article</w:t>
      </w:r>
      <w:r w:rsidR="00F8377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C444D1" w:rsidRPr="00C444D1" w:rsidRDefault="00C444D1" w:rsidP="00530CE7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C444D1" w:rsidRPr="00BB2CC7" w:rsidRDefault="00C444D1" w:rsidP="00C444D1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7168FC" w:rsidRPr="007168FC" w:rsidRDefault="007168FC" w:rsidP="007168FC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DF62F3" w:rsidRDefault="00DF62F3" w:rsidP="00AC1E0F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756CDC" w:rsidRPr="002F0427" w:rsidRDefault="00D05980" w:rsidP="00AC1E0F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Tuesday,</w:t>
      </w:r>
      <w:r w:rsidR="00530CE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May 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1</w:t>
      </w:r>
      <w:r w:rsidR="005F2819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 w:rsidR="00870DC1"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F7295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  <w:r w:rsidR="00B43370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530CE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NYS Math Exam</w:t>
      </w:r>
    </w:p>
    <w:p w:rsidR="00CD426A" w:rsidRDefault="005F2819" w:rsidP="00530CE7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</w:t>
      </w:r>
      <w:r w:rsidR="00BF0FAB" w:rsidRPr="00CB3106">
        <w:rPr>
          <w:rFonts w:ascii="Bookman Old Style" w:eastAsia="Times New Roman" w:hAnsi="Bookman Old Style" w:cs="Times New Roman"/>
          <w:b/>
          <w:sz w:val="24"/>
          <w:szCs w:val="24"/>
        </w:rPr>
        <w:t>In Class:</w:t>
      </w:r>
      <w:r w:rsidR="00BF0FAB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F83776" w:rsidRPr="009E103E">
        <w:rPr>
          <w:rFonts w:ascii="Bookman Old Style" w:eastAsia="Times New Roman" w:hAnsi="Bookman Old Style" w:cs="Times New Roman"/>
          <w:sz w:val="24"/>
          <w:szCs w:val="24"/>
        </w:rPr>
        <w:t>Collect Feature Article</w:t>
      </w:r>
      <w:r w:rsidR="00F83776" w:rsidRPr="009E103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</w:p>
    <w:p w:rsidR="00F83776" w:rsidRDefault="00F83776" w:rsidP="00F83776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</w:t>
      </w:r>
      <w:r w:rsidRPr="00F83776">
        <w:rPr>
          <w:rFonts w:ascii="Bookman Old Style" w:eastAsia="Times New Roman" w:hAnsi="Bookman Old Style" w:cs="Times New Roman"/>
          <w:bCs/>
          <w:sz w:val="24"/>
          <w:szCs w:val="24"/>
        </w:rPr>
        <w:t>“A Sound of Thunder”</w:t>
      </w:r>
      <w:r w:rsidR="00DF62F3">
        <w:rPr>
          <w:rFonts w:ascii="Bookman Old Style" w:eastAsia="Times New Roman" w:hAnsi="Bookman Old Style" w:cs="Times New Roman"/>
          <w:bCs/>
          <w:sz w:val="24"/>
          <w:szCs w:val="24"/>
        </w:rPr>
        <w:t>: Read, Highlight, Complete Margin Notes</w:t>
      </w:r>
    </w:p>
    <w:p w:rsidR="00DF62F3" w:rsidRPr="00F83776" w:rsidRDefault="00DF62F3" w:rsidP="00F83776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                                 Complete Pages 237,238, and 239</w:t>
      </w:r>
    </w:p>
    <w:p w:rsidR="00F83776" w:rsidRPr="00266CA0" w:rsidRDefault="00DF62F3" w:rsidP="00530CE7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43D1681" wp14:editId="369511E1">
            <wp:simplePos x="0" y="0"/>
            <wp:positionH relativeFrom="page">
              <wp:posOffset>6315075</wp:posOffset>
            </wp:positionH>
            <wp:positionV relativeFrom="margin">
              <wp:posOffset>5219700</wp:posOffset>
            </wp:positionV>
            <wp:extent cx="1504950" cy="1838325"/>
            <wp:effectExtent l="0" t="0" r="0" b="9525"/>
            <wp:wrapSquare wrapText="bothSides"/>
            <wp:docPr id="1" name="Picture 1" descr="Image result for ray brad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y bradbu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2F3" w:rsidRPr="009E103E" w:rsidRDefault="00DF62F3" w:rsidP="00DF62F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 </w:t>
      </w:r>
      <w:r w:rsidR="00BF0FAB" w:rsidRPr="00CB3106">
        <w:rPr>
          <w:rFonts w:ascii="Bookman Old Style" w:eastAsia="Times New Roman" w:hAnsi="Bookman Old Style" w:cs="Times New Roman"/>
          <w:b/>
          <w:sz w:val="24"/>
          <w:szCs w:val="24"/>
        </w:rPr>
        <w:t>Homework:</w:t>
      </w:r>
      <w:r w:rsidR="00BF0FA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F83776">
        <w:rPr>
          <w:rFonts w:ascii="Bookman Old Style" w:eastAsia="Times New Roman" w:hAnsi="Bookman Old Style" w:cs="Times New Roman"/>
          <w:bCs/>
          <w:sz w:val="24"/>
          <w:szCs w:val="24"/>
        </w:rPr>
        <w:t>“A Sound of Thunder”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Work Due Thursday</w:t>
      </w:r>
    </w:p>
    <w:p w:rsidR="00236F30" w:rsidRDefault="00AC1E0F" w:rsidP="00530CE7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</w:t>
      </w:r>
    </w:p>
    <w:p w:rsidR="00C444D1" w:rsidRDefault="00C444D1" w:rsidP="00BF0FAB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Default="00437D7A" w:rsidP="00BF0FAB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</w:p>
    <w:p w:rsidR="00DF62F3" w:rsidRDefault="00437D7A" w:rsidP="00BF0FAB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</w:p>
    <w:p w:rsidR="00BF0FAB" w:rsidRDefault="00D05980" w:rsidP="00BF0FAB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Wednesday,</w:t>
      </w:r>
      <w:r w:rsidR="00530CE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May 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2</w:t>
      </w:r>
      <w:r w:rsidR="00A26CBF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 w:rsidR="00BF0FA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BF0FA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NYS Math Exam</w:t>
      </w:r>
    </w:p>
    <w:p w:rsidR="00DF62F3" w:rsidRDefault="00870DC1" w:rsidP="00DF62F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 </w:t>
      </w:r>
      <w:r w:rsidR="00BF0FAB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994DF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In Class: </w:t>
      </w:r>
      <w:r w:rsidR="00F83776" w:rsidRPr="00F83776">
        <w:rPr>
          <w:rFonts w:ascii="Bookman Old Style" w:eastAsia="Times New Roman" w:hAnsi="Bookman Old Style" w:cs="Times New Roman"/>
          <w:bCs/>
          <w:sz w:val="24"/>
          <w:szCs w:val="24"/>
        </w:rPr>
        <w:t>“A Sound of Thunder”</w:t>
      </w:r>
      <w:r w:rsidR="00DF62F3">
        <w:rPr>
          <w:rFonts w:ascii="Bookman Old Style" w:eastAsia="Times New Roman" w:hAnsi="Bookman Old Style" w:cs="Times New Roman"/>
          <w:bCs/>
          <w:sz w:val="24"/>
          <w:szCs w:val="24"/>
        </w:rPr>
        <w:t>: Read, Highlight, Complete Margin Notes</w:t>
      </w:r>
    </w:p>
    <w:p w:rsidR="00DF62F3" w:rsidRPr="00F83776" w:rsidRDefault="00DF62F3" w:rsidP="00DF62F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                                Complete Pages 237,238, and 239</w:t>
      </w:r>
    </w:p>
    <w:p w:rsidR="00CB1A80" w:rsidRPr="00F83776" w:rsidRDefault="00CB1A80" w:rsidP="009E103E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7309C3" w:rsidRPr="009E103E" w:rsidRDefault="00C444D1" w:rsidP="00DF62F3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F83776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DF62F3">
        <w:rPr>
          <w:rFonts w:ascii="Bookman Old Style" w:eastAsia="Times New Roman" w:hAnsi="Bookman Old Style" w:cs="Times New Roman"/>
          <w:b/>
          <w:bCs/>
          <w:sz w:val="24"/>
          <w:szCs w:val="24"/>
        </w:rPr>
        <w:t>Homework:</w:t>
      </w:r>
      <w:r w:rsidR="00DF62F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DF62F3" w:rsidRPr="00F83776">
        <w:rPr>
          <w:rFonts w:ascii="Bookman Old Style" w:eastAsia="Times New Roman" w:hAnsi="Bookman Old Style" w:cs="Times New Roman"/>
          <w:bCs/>
          <w:sz w:val="24"/>
          <w:szCs w:val="24"/>
        </w:rPr>
        <w:t>“A Sound of Thunder”</w:t>
      </w:r>
      <w:r w:rsidR="00DF62F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Work Due Thursday</w:t>
      </w:r>
    </w:p>
    <w:p w:rsidR="00610F83" w:rsidRDefault="00610F83" w:rsidP="00CD426A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C444D1" w:rsidRP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</w:t>
      </w:r>
    </w:p>
    <w:p w:rsidR="00DF62F3" w:rsidRDefault="0072156C" w:rsidP="00CD426A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</w:t>
      </w:r>
    </w:p>
    <w:p w:rsidR="00DF62F3" w:rsidRDefault="00DF62F3" w:rsidP="00CD426A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Default="00DF62F3" w:rsidP="00CD426A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Default="00DF62F3" w:rsidP="00CD426A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Default="00DF62F3" w:rsidP="00CD426A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Default="00DF62F3" w:rsidP="00CD426A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BF0FAB" w:rsidRPr="00CD426A" w:rsidRDefault="003B04F7" w:rsidP="00CD426A">
      <w:pPr>
        <w:jc w:val="left"/>
        <w:rPr>
          <w:rFonts w:ascii="Bookman Old Style" w:eastAsia="Times New Roman" w:hAnsi="Bookman Old Style" w:cs="Times New Roman"/>
          <w:bCs/>
          <w:i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Thursday, </w:t>
      </w:r>
      <w:r w:rsidR="00530CE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May 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3</w:t>
      </w:r>
      <w:r w:rsidR="009C3065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F7295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</w:p>
    <w:p w:rsidR="00CD426A" w:rsidRDefault="00BF0FAB" w:rsidP="00BF0FAB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</w:t>
      </w:r>
    </w:p>
    <w:p w:rsidR="00CD426A" w:rsidRDefault="00CB1A80" w:rsidP="009E103E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  <w:r w:rsidR="0072156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893CB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In Class: </w:t>
      </w:r>
      <w:r w:rsidR="00F83776" w:rsidRPr="00F83776">
        <w:rPr>
          <w:rFonts w:ascii="Bookman Old Style" w:eastAsia="Times New Roman" w:hAnsi="Bookman Old Style" w:cs="Times New Roman"/>
          <w:bCs/>
          <w:sz w:val="24"/>
          <w:szCs w:val="24"/>
        </w:rPr>
        <w:t>“A Sound of Thunder”</w:t>
      </w:r>
      <w:r w:rsidR="00DF62F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Due</w:t>
      </w:r>
    </w:p>
    <w:p w:rsidR="00DF62F3" w:rsidRDefault="00DF62F3" w:rsidP="009E103E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Complete Skeleton Notes and Multiple Choice Questions</w:t>
      </w:r>
    </w:p>
    <w:p w:rsidR="00F83776" w:rsidRDefault="007309C3" w:rsidP="00CD426A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</w:t>
      </w:r>
      <w:r w:rsidR="00CD426A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72156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</w:t>
      </w:r>
    </w:p>
    <w:p w:rsidR="00DF62F3" w:rsidRPr="009E103E" w:rsidRDefault="00F83776" w:rsidP="00DF62F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</w:t>
      </w:r>
      <w:r w:rsidR="00B43370">
        <w:rPr>
          <w:rFonts w:ascii="Bookman Old Style" w:eastAsia="Times New Roman" w:hAnsi="Bookman Old Style" w:cs="Times New Roman"/>
          <w:b/>
          <w:bCs/>
          <w:sz w:val="24"/>
          <w:szCs w:val="24"/>
        </w:rPr>
        <w:t>Homework:</w:t>
      </w:r>
      <w:r w:rsidR="00B4337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F62F3">
        <w:rPr>
          <w:rFonts w:ascii="Bookman Old Style" w:eastAsia="Times New Roman" w:hAnsi="Bookman Old Style" w:cs="Times New Roman"/>
          <w:sz w:val="24"/>
          <w:szCs w:val="24"/>
        </w:rPr>
        <w:t xml:space="preserve">Study for </w:t>
      </w:r>
      <w:r w:rsidR="00DF62F3" w:rsidRPr="00F83776">
        <w:rPr>
          <w:rFonts w:ascii="Bookman Old Style" w:eastAsia="Times New Roman" w:hAnsi="Bookman Old Style" w:cs="Times New Roman"/>
          <w:bCs/>
          <w:sz w:val="24"/>
          <w:szCs w:val="24"/>
        </w:rPr>
        <w:t>“A Sound of Thunder”</w:t>
      </w:r>
      <w:r w:rsidR="00DF62F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Lit/</w:t>
      </w:r>
      <w:proofErr w:type="spellStart"/>
      <w:r w:rsidR="00DF62F3">
        <w:rPr>
          <w:rFonts w:ascii="Bookman Old Style" w:eastAsia="Times New Roman" w:hAnsi="Bookman Old Style" w:cs="Times New Roman"/>
          <w:bCs/>
          <w:sz w:val="24"/>
          <w:szCs w:val="24"/>
        </w:rPr>
        <w:t>Voc</w:t>
      </w:r>
      <w:proofErr w:type="spellEnd"/>
      <w:r w:rsidR="00DF62F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Quiz 5/8</w:t>
      </w:r>
    </w:p>
    <w:p w:rsidR="00C444D1" w:rsidRPr="00CD426A" w:rsidRDefault="00C444D1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444D1" w:rsidRP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  </w:t>
      </w:r>
    </w:p>
    <w:p w:rsidR="00376BF3" w:rsidRDefault="00376BF3" w:rsidP="00376BF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376BF3" w:rsidRDefault="00376BF3" w:rsidP="00376BF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Default="0072156C" w:rsidP="00376BF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</w:t>
      </w:r>
    </w:p>
    <w:p w:rsidR="00DF62F3" w:rsidRDefault="00DF62F3" w:rsidP="00376BF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Default="00DF62F3" w:rsidP="00376BF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Default="00DF62F3" w:rsidP="00376BF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3B04F7" w:rsidRDefault="003B04F7" w:rsidP="00376BF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Friday, </w:t>
      </w:r>
      <w:r w:rsidR="00530CE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May 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4</w:t>
      </w:r>
      <w:r w:rsidR="00177305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F7295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</w:t>
      </w:r>
      <w:r w:rsidR="006467E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</w:p>
    <w:p w:rsidR="00376BF3" w:rsidRDefault="00465ACB" w:rsidP="007309C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994DF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376BF3">
        <w:rPr>
          <w:rFonts w:ascii="Bookman Old Style" w:eastAsia="Times New Roman" w:hAnsi="Bookman Old Style" w:cs="Times New Roman"/>
          <w:b/>
          <w:bCs/>
          <w:sz w:val="24"/>
          <w:szCs w:val="24"/>
        </w:rPr>
        <w:t>In Class: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F83776" w:rsidRPr="00F83776">
        <w:rPr>
          <w:rFonts w:ascii="Bookman Old Style" w:eastAsia="Times New Roman" w:hAnsi="Bookman Old Style" w:cs="Times New Roman"/>
          <w:bCs/>
          <w:sz w:val="24"/>
          <w:szCs w:val="24"/>
        </w:rPr>
        <w:t>“A Sound of Thunder”</w:t>
      </w:r>
      <w:r w:rsidR="00DF62F3">
        <w:rPr>
          <w:rFonts w:ascii="Bookman Old Style" w:eastAsia="Times New Roman" w:hAnsi="Bookman Old Style" w:cs="Times New Roman"/>
          <w:bCs/>
          <w:sz w:val="24"/>
          <w:szCs w:val="24"/>
        </w:rPr>
        <w:t>: Go over ALL Questions</w:t>
      </w:r>
    </w:p>
    <w:p w:rsidR="00F83776" w:rsidRDefault="00F83776" w:rsidP="007309C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Pr="009E103E" w:rsidRDefault="00376BF3" w:rsidP="00DF62F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</w:t>
      </w:r>
      <w:r w:rsidR="003B04F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Homework: </w:t>
      </w:r>
      <w:r w:rsidR="00DF62F3">
        <w:rPr>
          <w:rFonts w:ascii="Bookman Old Style" w:eastAsia="Times New Roman" w:hAnsi="Bookman Old Style" w:cs="Times New Roman"/>
          <w:sz w:val="24"/>
          <w:szCs w:val="24"/>
        </w:rPr>
        <w:t xml:space="preserve">Study for </w:t>
      </w:r>
      <w:r w:rsidR="00DF62F3" w:rsidRPr="00F83776">
        <w:rPr>
          <w:rFonts w:ascii="Bookman Old Style" w:eastAsia="Times New Roman" w:hAnsi="Bookman Old Style" w:cs="Times New Roman"/>
          <w:bCs/>
          <w:sz w:val="24"/>
          <w:szCs w:val="24"/>
        </w:rPr>
        <w:t>“A Sound of Thunder”</w:t>
      </w:r>
      <w:r w:rsidR="00DF62F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Lit/Vocab Quiz 5/8</w:t>
      </w:r>
    </w:p>
    <w:p w:rsidR="00DF62F3" w:rsidRPr="00CD426A" w:rsidRDefault="00DF62F3" w:rsidP="00DF62F3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7309C3" w:rsidRPr="00376BF3" w:rsidRDefault="007309C3" w:rsidP="007309C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994DF2" w:rsidRDefault="00994DF2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994DF2" w:rsidRDefault="00994DF2" w:rsidP="00BF0FAB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444D1" w:rsidRDefault="00C444D1" w:rsidP="00BF0FAB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444D1" w:rsidRDefault="00C444D1" w:rsidP="00BF0FAB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76BF3" w:rsidRDefault="00376BF3" w:rsidP="00BF0FAB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76BF3" w:rsidRDefault="00177305" w:rsidP="00376BF3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Next Week</w:t>
      </w:r>
      <w:r w:rsidR="00834B30" w:rsidRPr="003B04F7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="00F83776" w:rsidRP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“A Sound of Thunder”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0A6343">
        <w:rPr>
          <w:rFonts w:ascii="Bookman Old Style" w:eastAsia="Times New Roman" w:hAnsi="Bookman Old Style" w:cs="Times New Roman"/>
          <w:b/>
          <w:sz w:val="24"/>
          <w:szCs w:val="24"/>
        </w:rPr>
        <w:t>continued</w:t>
      </w:r>
      <w:r w:rsidR="005F7C99">
        <w:rPr>
          <w:rFonts w:ascii="Bookman Old Style" w:eastAsia="Times New Roman" w:hAnsi="Bookman Old Style" w:cs="Times New Roman"/>
          <w:b/>
          <w:sz w:val="24"/>
          <w:szCs w:val="24"/>
        </w:rPr>
        <w:t>…</w:t>
      </w:r>
      <w:r w:rsidR="00F83776">
        <w:rPr>
          <w:rFonts w:ascii="Bookman Old Style" w:eastAsia="Times New Roman" w:hAnsi="Bookman Old Style" w:cs="Times New Roman"/>
          <w:b/>
          <w:sz w:val="24"/>
          <w:szCs w:val="24"/>
        </w:rPr>
        <w:t>Boston Trip</w:t>
      </w:r>
      <w:r w:rsidR="005F7C99">
        <w:rPr>
          <w:rFonts w:ascii="Bookman Old Style" w:eastAsia="Times New Roman" w:hAnsi="Bookman Old Style" w:cs="Times New Roman"/>
          <w:b/>
          <w:sz w:val="24"/>
          <w:szCs w:val="24"/>
        </w:rPr>
        <w:t>…</w:t>
      </w:r>
      <w:r w:rsidR="00A52804">
        <w:rPr>
          <w:rFonts w:ascii="Bookman Old Style" w:eastAsia="Times New Roman" w:hAnsi="Bookman Old Style" w:cs="Times New Roman"/>
          <w:b/>
          <w:sz w:val="24"/>
          <w:szCs w:val="24"/>
        </w:rPr>
        <w:t>and more!</w:t>
      </w:r>
    </w:p>
    <w:p w:rsidR="00F83776" w:rsidRDefault="00F83776" w:rsidP="00376BF3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327EC" w:rsidRPr="00376BF3" w:rsidRDefault="00D327EC" w:rsidP="00376BF3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 w:rsidRPr="003B04F7">
        <w:rPr>
          <w:rFonts w:ascii="Bookman Old Style" w:eastAsia="Times New Roman" w:hAnsi="Bookman Old Style" w:cs="Times New Roman"/>
          <w:b/>
          <w:sz w:val="24"/>
          <w:szCs w:val="24"/>
        </w:rPr>
        <w:t>Remember that this is a plan.  As in life, things may change!</w:t>
      </w:r>
      <w:r w:rsidRPr="00D327EC">
        <w:t xml:space="preserve"> </w:t>
      </w:r>
    </w:p>
    <w:p w:rsidR="00D327EC" w:rsidRPr="003B04F7" w:rsidRDefault="00D327EC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34B30" w:rsidRDefault="00DF62F3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422BCAA" wp14:editId="23ACC2D1">
            <wp:simplePos x="0" y="0"/>
            <wp:positionH relativeFrom="margin">
              <wp:posOffset>819150</wp:posOffset>
            </wp:positionH>
            <wp:positionV relativeFrom="margin">
              <wp:posOffset>5915025</wp:posOffset>
            </wp:positionV>
            <wp:extent cx="5305425" cy="2686050"/>
            <wp:effectExtent l="0" t="0" r="9525" b="0"/>
            <wp:wrapSquare wrapText="bothSides"/>
            <wp:docPr id="11" name="Picture 11" descr="http://clipart-library.com/images/pT7KKE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-library.com/images/pT7KKEb8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15A" w:rsidRDefault="0093615A" w:rsidP="00D325F6">
      <w:pPr>
        <w:spacing w:before="100" w:beforeAutospacing="1" w:after="100" w:afterAutospacing="1"/>
        <w:jc w:val="left"/>
        <w:rPr>
          <w:noProof/>
        </w:rPr>
      </w:pPr>
    </w:p>
    <w:p w:rsidR="00834B30" w:rsidRDefault="00CA6F61" w:rsidP="007309C3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           </w:t>
      </w:r>
    </w:p>
    <w:p w:rsidR="003B04F7" w:rsidRPr="003B04F7" w:rsidRDefault="003B04F7" w:rsidP="005F7C99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</w:t>
      </w:r>
    </w:p>
    <w:p w:rsidR="003B04F7" w:rsidRDefault="003B04F7" w:rsidP="007309C3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64319D" w:rsidRPr="0064319D" w:rsidRDefault="0064319D" w:rsidP="0064319D">
      <w:pPr>
        <w:jc w:val="left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4333D1" w:rsidRDefault="004333D1" w:rsidP="004333D1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</w:p>
    <w:p w:rsidR="004A4DFB" w:rsidRDefault="004A4DFB" w:rsidP="004333D1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4A4DFB" w:rsidRPr="003B04F7" w:rsidRDefault="00BE30B7" w:rsidP="00834B30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333D1" w:rsidRDefault="004333D1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333D1" w:rsidRDefault="004333D1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77CC9" w:rsidRDefault="00977CC9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77CC9" w:rsidRDefault="00977CC9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05980" w:rsidRPr="00D05980" w:rsidRDefault="00D05980" w:rsidP="00D05980">
      <w:pPr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D05980" w:rsidRPr="00D05980" w:rsidRDefault="00D05980" w:rsidP="00D05980">
      <w:pPr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D05980">
        <w:rPr>
          <w:rFonts w:ascii="Bookman Old Style" w:eastAsia="Times New Roman" w:hAnsi="Bookman Old Style" w:cs="Times New Roman"/>
          <w:bCs/>
          <w:sz w:val="24"/>
          <w:szCs w:val="24"/>
        </w:rPr>
        <w:t xml:space="preserve">.              </w:t>
      </w:r>
      <w:r w:rsidRPr="00D05980">
        <w:t xml:space="preserve">      </w:t>
      </w:r>
    </w:p>
    <w:p w:rsidR="00870DC1" w:rsidRPr="00870DC1" w:rsidRDefault="00870DC1" w:rsidP="000F51DA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</w:p>
    <w:p w:rsidR="00870DC1" w:rsidRPr="00870DC1" w:rsidRDefault="00870DC1" w:rsidP="00870D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b/>
          <w:bCs/>
          <w:sz w:val="32"/>
          <w:szCs w:val="32"/>
        </w:rPr>
        <w:t> </w:t>
      </w:r>
    </w:p>
    <w:p w:rsidR="00870DC1" w:rsidRPr="00870DC1" w:rsidRDefault="00870DC1" w:rsidP="00870DC1">
      <w:pPr>
        <w:shd w:val="clear" w:color="auto" w:fill="FFFFFF"/>
        <w:spacing w:before="100" w:beforeAutospacing="1" w:after="100" w:afterAutospacing="1"/>
        <w:rPr>
          <w:rFonts w:ascii="Baskerville Old Face" w:eastAsia="Times New Roman" w:hAnsi="Baskerville Old Face" w:cs="Times New Roman"/>
          <w:color w:val="000000"/>
          <w:sz w:val="27"/>
          <w:szCs w:val="27"/>
        </w:rPr>
      </w:pPr>
    </w:p>
    <w:p w:rsidR="00870DC1" w:rsidRDefault="00870DC1"/>
    <w:sectPr w:rsidR="00870DC1" w:rsidSect="001703D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98F"/>
    <w:multiLevelType w:val="hybridMultilevel"/>
    <w:tmpl w:val="66CE894A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 w15:restartNumberingAfterBreak="0">
    <w:nsid w:val="23610061"/>
    <w:multiLevelType w:val="hybridMultilevel"/>
    <w:tmpl w:val="7BBC68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0D64E6A"/>
    <w:multiLevelType w:val="hybridMultilevel"/>
    <w:tmpl w:val="66CE894A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6B00239F"/>
    <w:multiLevelType w:val="hybridMultilevel"/>
    <w:tmpl w:val="66CE894A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C1"/>
    <w:rsid w:val="0000366B"/>
    <w:rsid w:val="00040363"/>
    <w:rsid w:val="000A6343"/>
    <w:rsid w:val="000F51DA"/>
    <w:rsid w:val="00120F60"/>
    <w:rsid w:val="001703D8"/>
    <w:rsid w:val="00176AA2"/>
    <w:rsid w:val="00177305"/>
    <w:rsid w:val="00180A84"/>
    <w:rsid w:val="001A5C9F"/>
    <w:rsid w:val="001F5427"/>
    <w:rsid w:val="002028F3"/>
    <w:rsid w:val="00236F30"/>
    <w:rsid w:val="00266CA0"/>
    <w:rsid w:val="002722D1"/>
    <w:rsid w:val="002B5760"/>
    <w:rsid w:val="002F0427"/>
    <w:rsid w:val="002F4234"/>
    <w:rsid w:val="00361C0E"/>
    <w:rsid w:val="00376BF3"/>
    <w:rsid w:val="003B04F7"/>
    <w:rsid w:val="003D0152"/>
    <w:rsid w:val="004153F4"/>
    <w:rsid w:val="004333D1"/>
    <w:rsid w:val="00437D7A"/>
    <w:rsid w:val="00465ACB"/>
    <w:rsid w:val="004A4DFB"/>
    <w:rsid w:val="004C4DC1"/>
    <w:rsid w:val="00530CE7"/>
    <w:rsid w:val="005520F8"/>
    <w:rsid w:val="005A7CA4"/>
    <w:rsid w:val="005F2819"/>
    <w:rsid w:val="005F7C99"/>
    <w:rsid w:val="00610F83"/>
    <w:rsid w:val="0064319D"/>
    <w:rsid w:val="006467E2"/>
    <w:rsid w:val="006D55BB"/>
    <w:rsid w:val="006F19FC"/>
    <w:rsid w:val="006F2877"/>
    <w:rsid w:val="007168FC"/>
    <w:rsid w:val="0072156C"/>
    <w:rsid w:val="007309C3"/>
    <w:rsid w:val="00756CDC"/>
    <w:rsid w:val="007875AA"/>
    <w:rsid w:val="007D5452"/>
    <w:rsid w:val="007E15D0"/>
    <w:rsid w:val="008340E8"/>
    <w:rsid w:val="00834B30"/>
    <w:rsid w:val="00870DC1"/>
    <w:rsid w:val="00893CBC"/>
    <w:rsid w:val="008C7F89"/>
    <w:rsid w:val="008D39CB"/>
    <w:rsid w:val="008E77BE"/>
    <w:rsid w:val="00905A85"/>
    <w:rsid w:val="0093615A"/>
    <w:rsid w:val="00977CC9"/>
    <w:rsid w:val="00994DF2"/>
    <w:rsid w:val="009C3065"/>
    <w:rsid w:val="009D0A6E"/>
    <w:rsid w:val="009E103E"/>
    <w:rsid w:val="009F6929"/>
    <w:rsid w:val="00A060F7"/>
    <w:rsid w:val="00A26CBF"/>
    <w:rsid w:val="00A52804"/>
    <w:rsid w:val="00A74A0C"/>
    <w:rsid w:val="00A82881"/>
    <w:rsid w:val="00AA115D"/>
    <w:rsid w:val="00AC1E0F"/>
    <w:rsid w:val="00B43370"/>
    <w:rsid w:val="00B8790B"/>
    <w:rsid w:val="00BB2CC7"/>
    <w:rsid w:val="00BD56FE"/>
    <w:rsid w:val="00BE30B7"/>
    <w:rsid w:val="00BF0FAB"/>
    <w:rsid w:val="00C444D1"/>
    <w:rsid w:val="00C54F4D"/>
    <w:rsid w:val="00CA6F61"/>
    <w:rsid w:val="00CB1A80"/>
    <w:rsid w:val="00CB3106"/>
    <w:rsid w:val="00CC7B60"/>
    <w:rsid w:val="00CD426A"/>
    <w:rsid w:val="00CF71F6"/>
    <w:rsid w:val="00D05980"/>
    <w:rsid w:val="00D26D43"/>
    <w:rsid w:val="00D325F6"/>
    <w:rsid w:val="00D327EC"/>
    <w:rsid w:val="00D74BC3"/>
    <w:rsid w:val="00DB6D33"/>
    <w:rsid w:val="00DF62F3"/>
    <w:rsid w:val="00E37925"/>
    <w:rsid w:val="00E557C5"/>
    <w:rsid w:val="00EB6C6A"/>
    <w:rsid w:val="00EC7318"/>
    <w:rsid w:val="00F25E3C"/>
    <w:rsid w:val="00F7295A"/>
    <w:rsid w:val="00F83776"/>
    <w:rsid w:val="00FA3045"/>
    <w:rsid w:val="00F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2E56F-42CE-4D48-B59C-7E3079C6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5A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83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006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8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25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45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97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59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4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A33A426B.dotm</Template>
  <TotalTime>1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Hernandez</dc:creator>
  <cp:keywords/>
  <dc:description/>
  <cp:lastModifiedBy>Administrator</cp:lastModifiedBy>
  <cp:revision>2</cp:revision>
  <cp:lastPrinted>2018-04-27T16:59:00Z</cp:lastPrinted>
  <dcterms:created xsi:type="dcterms:W3CDTF">2018-04-27T18:00:00Z</dcterms:created>
  <dcterms:modified xsi:type="dcterms:W3CDTF">2018-04-27T18:00:00Z</dcterms:modified>
</cp:coreProperties>
</file>